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BF07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8" w:afterLines="50" w:line="590" w:lineRule="exact"/>
        <w:jc w:val="center"/>
        <w:textAlignment w:val="auto"/>
        <w:rPr>
          <w:rFonts w:ascii="Times New Roman" w:hAnsi="Times New Roman" w:eastAsia="方正小标宋简体" w:cs="Times New Roman"/>
          <w:sz w:val="36"/>
          <w:szCs w:val="36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殡葬服务机构收费网络集中公示</w:t>
      </w:r>
      <w:r>
        <w:rPr>
          <w:rFonts w:ascii="Times New Roman" w:hAnsi="Times New Roman" w:eastAsia="方正小标宋简体" w:cs="Times New Roman"/>
          <w:sz w:val="36"/>
          <w:szCs w:val="36"/>
          <w:lang w:val="en-US" w:eastAsia="zh-CN"/>
        </w:rPr>
        <w:t>（</w:t>
      </w: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基本殡葬服务收费</w:t>
      </w:r>
      <w:r>
        <w:rPr>
          <w:rFonts w:ascii="Times New Roman" w:hAnsi="Times New Roman" w:eastAsia="方正小标宋简体" w:cs="Times New Roman"/>
          <w:sz w:val="36"/>
          <w:szCs w:val="36"/>
          <w:lang w:val="en-US" w:eastAsia="zh-CN"/>
        </w:rPr>
        <w:t>）</w:t>
      </w:r>
    </w:p>
    <w:p w14:paraId="1B1BF0C1">
      <w:pPr>
        <w:pStyle w:val="5"/>
        <w:jc w:val="both"/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 xml:space="preserve">收费单位：南通怀恩管理服务有限公司（天福堂） </w:t>
      </w:r>
    </w:p>
    <w:tbl>
      <w:tblPr>
        <w:tblStyle w:val="9"/>
        <w:tblW w:w="1421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8"/>
        <w:gridCol w:w="1538"/>
        <w:gridCol w:w="1050"/>
        <w:gridCol w:w="885"/>
        <w:gridCol w:w="1230"/>
        <w:gridCol w:w="1875"/>
        <w:gridCol w:w="2535"/>
        <w:gridCol w:w="1425"/>
        <w:gridCol w:w="1185"/>
        <w:gridCol w:w="1804"/>
      </w:tblGrid>
      <w:tr w14:paraId="30B7FA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EDA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D91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服务项目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09A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计费单位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472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收费标准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185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收费管理形式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E8B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收费依据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443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服务内容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290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服务标准、等级和规格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3B4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减免政策</w:t>
            </w: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E3A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备注</w:t>
            </w:r>
          </w:p>
          <w:p w14:paraId="0427E3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（可附照片）</w:t>
            </w:r>
          </w:p>
        </w:tc>
      </w:tr>
      <w:tr w14:paraId="4FE518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76F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  <w:t>一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F10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kern w:val="0"/>
                <w:sz w:val="24"/>
                <w:szCs w:val="24"/>
                <w:highlight w:val="none"/>
              </w:rPr>
              <w:t>遗体接运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E26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8FF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A92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030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B30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AE3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A9A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474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41A500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564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DA4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highlight w:val="none"/>
              </w:rPr>
              <w:t>遗体接运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167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highlight w:val="none"/>
              </w:rPr>
              <w:t>元/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highlight w:val="none"/>
                <w:lang w:val="en-US" w:eastAsia="zh-CN"/>
              </w:rPr>
              <w:t>单程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968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highlight w:val="none"/>
              </w:rPr>
              <w:t>200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8DE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政府定价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45F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通崇川发改〔2025〕94号</w:t>
            </w:r>
          </w:p>
        </w:tc>
        <w:tc>
          <w:tcPr>
            <w:tcW w:w="25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B30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highlight w:val="none"/>
                <w:lang w:val="en-US" w:eastAsia="zh-CN"/>
              </w:rPr>
              <w:t>崇川区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highlight w:val="none"/>
              </w:rPr>
              <w:t>内的正常（特殊）遗体接运。含遗体的收殓、抬尸、装卸、运输、接运消毒。</w:t>
            </w:r>
          </w:p>
          <w:p w14:paraId="53693C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336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C0D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80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BB9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</w:rPr>
              <w:t>遗体接运单程15公里以内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含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</w:rPr>
              <w:t>200元/次，超过15公里部分10元/公里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</w:rPr>
              <w:t>封顶400元。底层和电梯运送免收楼层费。</w:t>
            </w:r>
          </w:p>
        </w:tc>
      </w:tr>
      <w:tr w14:paraId="6A2ACB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278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43D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highlight w:val="none"/>
              </w:rPr>
              <w:t>遗体接运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DC4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highlight w:val="none"/>
              </w:rPr>
              <w:t>元/公里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F64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highlight w:val="none"/>
              </w:rPr>
              <w:t>10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BFD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政府定价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0A5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通崇川发改〔2025〕94号</w:t>
            </w:r>
          </w:p>
        </w:tc>
        <w:tc>
          <w:tcPr>
            <w:tcW w:w="25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444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692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FBA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8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D90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C12BF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32B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E8C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highlight w:val="none"/>
              </w:rPr>
              <w:t>楼层费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2FA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Style w:val="15"/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highlight w:val="none"/>
              </w:rPr>
              <w:t>元/层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8E5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highlight w:val="none"/>
              </w:rPr>
              <w:t>10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D93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政府定价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C74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15"/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通崇川发改〔2025〕94号</w:t>
            </w:r>
          </w:p>
        </w:tc>
        <w:tc>
          <w:tcPr>
            <w:tcW w:w="253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382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9D1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0F2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80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F11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03FBB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A90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 w:val="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  <w:t>二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F0C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 w:val="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kern w:val="0"/>
                <w:sz w:val="24"/>
                <w:szCs w:val="24"/>
                <w:highlight w:val="none"/>
              </w:rPr>
              <w:t>穿（脱）衣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E5B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highlight w:val="none"/>
              </w:rPr>
              <w:t>元/具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BAF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highlight w:val="none"/>
              </w:rPr>
              <w:t>100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EDB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政府定价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336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15"/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通崇川发改〔2025〕94号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F90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highlight w:val="none"/>
              </w:rPr>
              <w:t>含擦身。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CC5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23B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9F7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6FCA7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913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 w:val="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  <w:t>三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95D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 w:val="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kern w:val="0"/>
                <w:sz w:val="24"/>
                <w:szCs w:val="24"/>
                <w:highlight w:val="none"/>
              </w:rPr>
              <w:t>遗容整理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0E6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highlight w:val="none"/>
              </w:rPr>
              <w:t>元/具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59C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highlight w:val="none"/>
              </w:rPr>
              <w:t>50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B84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政府定价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322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15"/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通崇川发改〔2025〕94号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3B8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highlight w:val="none"/>
              </w:rPr>
              <w:t>含脸部清洗，敷干；嘴巴，眼帘整合复位；眼眶，睫毛、脸腮修饰、面部上粉、嘴唇描色，整理衣装、头发等服务。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8DE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5D3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BEB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02B1F6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C75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 w:val="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  <w:t>四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FEF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 w:val="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kern w:val="0"/>
                <w:sz w:val="24"/>
                <w:szCs w:val="24"/>
                <w:highlight w:val="none"/>
              </w:rPr>
              <w:t>守灵厅租用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FCE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753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F73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37F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15"/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DB5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743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A92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AEF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249842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DCD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B1C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</w:rPr>
              <w:t>小礼厅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40C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</w:rPr>
              <w:t>元/小时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9D0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40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330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政府定价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1F0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15"/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通崇川发改〔2025〕94号</w:t>
            </w:r>
          </w:p>
        </w:tc>
        <w:tc>
          <w:tcPr>
            <w:tcW w:w="25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FF1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含殡葬礼仪引导服务、电子屏、空调、音响、灯光、哀乐播放、遗体抬运、遗体告别床、遗体瞻仰棺、挂遗像、跪垫等基本配置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0FA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458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D02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</w:rPr>
              <w:t>面积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66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</w:rPr>
              <w:t>㎡</w:t>
            </w:r>
          </w:p>
        </w:tc>
      </w:tr>
      <w:tr w14:paraId="7D33C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EB5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C7F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</w:rPr>
              <w:t>中礼厅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DEA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</w:rPr>
              <w:t>元/小时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BC8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</w:rPr>
              <w:t>50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387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政府定价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DEF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15"/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通崇川发改〔2025〕94号</w:t>
            </w:r>
          </w:p>
        </w:tc>
        <w:tc>
          <w:tcPr>
            <w:tcW w:w="25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0AC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345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5BF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807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</w:rPr>
              <w:t>面积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69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</w:rPr>
              <w:t>㎡</w:t>
            </w:r>
          </w:p>
        </w:tc>
      </w:tr>
      <w:tr w14:paraId="3CA153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F16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71A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</w:rPr>
              <w:t>大礼厅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DD6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</w:rPr>
              <w:t>元/小时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A52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60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8C9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政府定价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22D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通崇川发改〔2025〕94号</w:t>
            </w:r>
          </w:p>
        </w:tc>
        <w:tc>
          <w:tcPr>
            <w:tcW w:w="25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6BC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3DE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FDE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F9E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</w:rPr>
              <w:t>面积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94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</w:rPr>
              <w:t>㎡</w:t>
            </w:r>
          </w:p>
        </w:tc>
      </w:tr>
      <w:tr w14:paraId="269ECC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FF3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480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特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</w:rPr>
              <w:t>大礼厅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3B3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</w:rPr>
              <w:t>元/小时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747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200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881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政府定价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B4F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通崇川发改〔2025〕94号</w:t>
            </w:r>
          </w:p>
        </w:tc>
        <w:tc>
          <w:tcPr>
            <w:tcW w:w="253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A80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32B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925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E49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</w:rPr>
              <w:t>面积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370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</w:rPr>
              <w:t>㎡</w:t>
            </w:r>
          </w:p>
        </w:tc>
      </w:tr>
      <w:tr w14:paraId="06AFED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651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  <w:szCs w:val="24"/>
                <w:highlight w:val="none"/>
              </w:rPr>
              <w:t>八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D04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  <w:szCs w:val="24"/>
                <w:highlight w:val="none"/>
              </w:rPr>
              <w:t>骨灰寄存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670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</w:rPr>
              <w:t>元/年·格位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72A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</w:rPr>
              <w:t>120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043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政府定价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778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15"/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通崇川发改〔2025〕94号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9E7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含骨灰（骨灰盒）保管服务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2B9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1C6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80E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2F3FDE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6A8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  <w:szCs w:val="24"/>
                <w:highlight w:val="none"/>
              </w:rPr>
              <w:t>九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915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  <w:szCs w:val="24"/>
                <w:highlight w:val="none"/>
              </w:rPr>
              <w:t>公墓管理费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306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</w:rPr>
              <w:t>元/年·个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395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</w:rPr>
              <w:t>50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01F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政府定价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464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15"/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通崇川发改〔2025〕94号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330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</w:rPr>
              <w:t>含环境、绿化、卫生维护、简易维修（不换件）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1C5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666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8A3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</w:rPr>
              <w:t>单、双穴/个</w:t>
            </w:r>
          </w:p>
        </w:tc>
      </w:tr>
      <w:tr w14:paraId="62DABD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  <w:jc w:val="center"/>
        </w:trPr>
        <w:tc>
          <w:tcPr>
            <w:tcW w:w="68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8D0E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  <w:szCs w:val="24"/>
                <w:highlight w:val="none"/>
                <w:lang w:val="en-US" w:eastAsia="zh-CN"/>
              </w:rPr>
              <w:t>十</w:t>
            </w:r>
          </w:p>
        </w:tc>
        <w:tc>
          <w:tcPr>
            <w:tcW w:w="153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544E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  <w:szCs w:val="24"/>
                <w:highlight w:val="none"/>
                <w:lang w:val="en-US" w:eastAsia="zh-CN"/>
              </w:rPr>
              <w:t>骨灰格位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82F8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</w:rPr>
              <w:t>元/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单穴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85AD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1600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600B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政府定价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8E6B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15"/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通崇川发改〔2025〕94号</w:t>
            </w:r>
          </w:p>
        </w:tc>
        <w:tc>
          <w:tcPr>
            <w:tcW w:w="25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AAAB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  <w:t>含使用、使用权证工本费及相关配套设施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C6466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BA85F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C251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00B86B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  <w:jc w:val="center"/>
        </w:trPr>
        <w:tc>
          <w:tcPr>
            <w:tcW w:w="6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4CA9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53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3D63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4C4E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</w:rPr>
              <w:t>元/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双穴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41A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3200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9CB5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政府定价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F864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15"/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通崇川发改〔2025〕94号</w:t>
            </w:r>
          </w:p>
        </w:tc>
        <w:tc>
          <w:tcPr>
            <w:tcW w:w="25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602C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84A8F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C0DDE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D805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</w:tbl>
    <w:p w14:paraId="5747DDF8">
      <w:pPr>
        <w:rPr>
          <w:rFonts w:ascii="Times New Roman" w:hAnsi="Times New Roman" w:eastAsia="方正小标宋简体" w:cs="Times New Roman"/>
          <w:sz w:val="36"/>
          <w:szCs w:val="36"/>
          <w:lang w:val="en-US" w:eastAsia="zh-CN"/>
        </w:rPr>
      </w:pPr>
      <w:r>
        <w:rPr>
          <w:rFonts w:ascii="Times New Roman" w:hAnsi="Times New Roman" w:eastAsia="方正小标宋简体" w:cs="Times New Roman"/>
          <w:sz w:val="36"/>
          <w:szCs w:val="36"/>
          <w:lang w:val="en-US" w:eastAsia="zh-CN"/>
        </w:rPr>
        <w:br w:type="page"/>
      </w:r>
    </w:p>
    <w:p w14:paraId="3C18AB3F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8" w:afterLines="50"/>
        <w:textAlignment w:val="auto"/>
        <w:rPr>
          <w:rFonts w:ascii="Times New Roman" w:hAnsi="Times New Roman" w:eastAsia="方正小标宋简体" w:cs="Times New Roman"/>
          <w:sz w:val="36"/>
          <w:szCs w:val="36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殡葬服务机构收费网络集中公示</w:t>
      </w:r>
      <w:r>
        <w:rPr>
          <w:rFonts w:ascii="Times New Roman" w:hAnsi="Times New Roman" w:eastAsia="方正小标宋简体" w:cs="Times New Roman"/>
          <w:sz w:val="36"/>
          <w:szCs w:val="36"/>
          <w:lang w:val="en-US" w:eastAsia="zh-CN"/>
        </w:rPr>
        <w:t>（</w:t>
      </w: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非基本殡葬服务收费</w:t>
      </w:r>
      <w:r>
        <w:rPr>
          <w:rFonts w:ascii="Times New Roman" w:hAnsi="Times New Roman" w:eastAsia="方正小标宋简体" w:cs="Times New Roman"/>
          <w:sz w:val="36"/>
          <w:szCs w:val="36"/>
          <w:lang w:val="en-US" w:eastAsia="zh-CN"/>
        </w:rPr>
        <w:t>）</w:t>
      </w:r>
    </w:p>
    <w:p w14:paraId="2BBEF2EF">
      <w:pPr>
        <w:pStyle w:val="5"/>
        <w:jc w:val="both"/>
        <w:rPr>
          <w:rFonts w:hint="default" w:ascii="Times New Roman" w:hAnsi="Times New Roman" w:eastAsia="方正仿宋_GBK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24"/>
          <w:szCs w:val="24"/>
          <w:lang w:val="en-US" w:eastAsia="zh-CN"/>
        </w:rPr>
        <w:t>收费单位：南通怀恩管理服务有限公司（</w:t>
      </w:r>
      <w:r>
        <w:rPr>
          <w:rFonts w:hint="eastAsia" w:ascii="Times New Roman" w:hAnsi="Times New Roman" w:eastAsia="方正仿宋_GBK" w:cs="Times New Roman"/>
          <w:sz w:val="24"/>
          <w:szCs w:val="24"/>
          <w:lang w:val="en-US" w:eastAsia="zh-CN"/>
        </w:rPr>
        <w:t>天福堂</w:t>
      </w:r>
      <w:r>
        <w:rPr>
          <w:rFonts w:hint="default" w:ascii="Times New Roman" w:hAnsi="Times New Roman" w:eastAsia="方正仿宋_GBK" w:cs="Times New Roman"/>
          <w:sz w:val="24"/>
          <w:szCs w:val="24"/>
          <w:lang w:val="en-US" w:eastAsia="zh-CN"/>
        </w:rPr>
        <w:t xml:space="preserve">） </w:t>
      </w:r>
    </w:p>
    <w:tbl>
      <w:tblPr>
        <w:tblStyle w:val="9"/>
        <w:tblW w:w="142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8"/>
        <w:gridCol w:w="1463"/>
        <w:gridCol w:w="1035"/>
        <w:gridCol w:w="885"/>
        <w:gridCol w:w="1620"/>
        <w:gridCol w:w="1245"/>
        <w:gridCol w:w="3300"/>
        <w:gridCol w:w="990"/>
        <w:gridCol w:w="810"/>
        <w:gridCol w:w="2179"/>
      </w:tblGrid>
      <w:tr w14:paraId="277FC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41F0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0960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服务项目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C706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收费标准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2113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计费单位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5A1B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收费管理形式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75D9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收费依据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FC90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服务内容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2D5F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服务标准、等级和规格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19E7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减免政策</w:t>
            </w: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F0E8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备注</w:t>
            </w:r>
          </w:p>
          <w:p w14:paraId="729BC0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（可附照片）</w:t>
            </w:r>
          </w:p>
        </w:tc>
      </w:tr>
      <w:tr w14:paraId="67FFD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77D0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一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C277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特殊遗体整理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B610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FCAA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85A1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642A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4E96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73D6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9EA0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CA53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5A31E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D747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A3E4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特殊遗体现场整理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D9B6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729B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元/具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AFD5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9EBE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991D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高度腐烂、碎裂、烧焦或分离遗体等现场处理装袋及抬尸、装卸、运输、消毒。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2F29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D3A7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FDE3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①市区内。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②楼层费按10元/层收取，底层和电梯运送免收。</w:t>
            </w:r>
          </w:p>
        </w:tc>
      </w:tr>
      <w:tr w14:paraId="3834E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BE42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7D86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遗体整容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F83B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6C67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元/具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223C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B655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6DB4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一般整容。特殊遗体整容整形、再造型收费面议。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7FDF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C351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17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6399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（含特殊遗体的穿(脱)衣、冷冻、防腐、洗尸、沐浴、馆内解剖移尸、药物防腐等服务;含腐败或不完整的特殊遗体整容化妆、修复、塑形、缝整等服务）</w:t>
            </w:r>
          </w:p>
        </w:tc>
      </w:tr>
      <w:tr w14:paraId="6892C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0C8C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ACEE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遗体防腐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36FA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1608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元/具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1565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37C1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DAB7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药剂防腐（保存三天）。特殊遗体面议。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A984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7C56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17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8536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0B3A0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6103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B5E2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遗体抽腹水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B87D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6031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元/具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FB22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99BD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EE88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患肝腹水死亡遗体。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BAFF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AD60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17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CEB2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7FE51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C18F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1954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殡仪定制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7F53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0C89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28DD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FB2B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F4E9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9464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84A7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CB22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5B52C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C8FA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ED38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感恩仪式A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8CF1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320.00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6979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5282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231D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C312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南通本地风俗为出草，司仪1名、襄仪2名。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96B4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177B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55D7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713DB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3032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5D1D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感恩仪式B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A159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480.00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CEDE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B1B7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381C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6F4A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南通本地风俗为出草，司仪1名、襄仪2名、引导1名。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BFBE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CD2B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02A5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4C923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8033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21CB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家奠仪式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BCD0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D2E7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B5ED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6A37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19A6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擦拭遗像，祈求过世亲人享用斋食。司仪1名、襄仪2名。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4886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0409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7EB2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68337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059E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06C4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竖灵仪式A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400C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4851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EE3A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9257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2E84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遗体入殓后推至灵厅，布置厅房，南通本地风俗戴号。礼仪师2名。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7CB3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B6D2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48A9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15596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D00F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6E1A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竖灵仪式B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8189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460.00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33A3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BC1A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2D9C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7250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遗体入殓后推至灵厅，布置厅房，南通本地风俗戴号。南通本地风俗为戴号，司仪1名，礼仪师2名。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EA04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3FCA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DDBE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091A9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6CA3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4EDF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出殡仪式A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5DC7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CD93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7F3B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4A3D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C387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传统绕灵献花，负责遗体扶灵上车，服务人员4名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4A2C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C130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DAA5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071C6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D60F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202D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出殡仪式B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FDD1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660.00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F1B5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BAF1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823E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812D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传统绕灵献花，负责遗体抬棺上车，服务人员4名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2077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12A4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6442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55E20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0FA7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D2C5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出殡仪式C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A94C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1080.00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4DF6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982E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57AD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D719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传统绕灵献花，负责遗体上肩抬棺上车，服务人员6名，鞠躬送别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9A5B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664D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5A527D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7BACB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6F65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407A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奠盒仪式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6964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F978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0353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CA5C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F135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骨灰盒开光暖盒，司仪1名、襄仪2名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E319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EAD2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6F8864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74382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6A67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8C96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告别仪式A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E2AD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320.00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EC63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4A9A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AF3D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AC6B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司仪1名、襄仪2名、调音师1名，包含所用司仪稿的采集、制作、核对。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2394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8170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71616E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4C404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E8DC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79AE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告别仪式B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05EF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1060.00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786C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57D7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0B62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8E0F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司仪1名、襄仪2名、调音师1名，包含所用司仪稿的采集、制作、核对，敬献孝经仪式。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3CB1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A357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39E6A1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79638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D7CC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575F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一次性换红立位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53DA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0D05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EE99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2DC5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463C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丧事结束根据丧属结束风俗事宜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BFEC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ECC0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558392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7B1E7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666D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03A6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祭祖祈福仪式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16D9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B80A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63C9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2EBB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3AB0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根据南通当地风俗祭祖祈福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6619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B0C4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3F6730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1F5FD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4B6A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BCFE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代守灵服务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6EDF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E332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8D3E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330A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FB3A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代家属守灵服务人员1人（1夜）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9222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F0DB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7D88F6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17B09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A3A2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57B3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殡葬管家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DBB8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5C72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16E2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677F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1EBC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负责三天所有丧葬事宜的处理安排，协调好各项仪式时间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2ADC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2241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750E94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7CC13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1E6D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2345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管家理事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F338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BF02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0177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ADAB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34F5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协调好时间及风俗问题解答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C971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AE53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072033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6E83F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BDEB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53A5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故人沐浴A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6A35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580.00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B2B3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元/具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49F9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FBC7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C75F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面部清洁、头发清洗、眼部清洁、口腔清洁、脸部除毛、脸面外部清洁、指甲修剪、全身清洁、体表护理、化妆、穿衣入殓。服务人员2名。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8330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8EC0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0EE8AD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65754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DE31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B956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故人沐浴B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5CBF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880.00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B9FB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元/具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57B3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32A3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4177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部清洁、眼部清洁、鼻腔清洁、口腔清洁、脸部除毛、眉毛修剪、脸面外部清洁、头发清洗、头发护理、指甲修剪、趾甲修剪、全身清洁、体表按摩及护理、化妆、穿衣入殓。服务人员2名，沐浴过程中，全程孝眷可观。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DCE3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C161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7F429E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6C441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6306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C9DA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故人沐浴C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5C50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1280.00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1F28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元/具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75FA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29F9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49A7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部清洁、眼部清洁、鼻腔清洁、口腔清洁、脸部除毛、眉毛修剪、脸面外部清洁、头发清洗、头发护理、指甲修剪、趾甲修剪、全身清洁、体表按摩及护理、化妆、穿衣入殓。专属沐浴用品，服务人员2名；精油按摩；专属沐浴用品礼包，毛巾、垫单、熏香、主持、互动沐浴过程中，全程孝眷可观。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164C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4F85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23FA4B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7FD13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932B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A820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地毯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CE51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7C20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73EF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EF9C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4958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一次性全新奠字地毯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7917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5A24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524E98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74AE7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1453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9385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摄像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19F7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F896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04FD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4345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9E79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告别仪式摄像；含视频剪辑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7C7E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701B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5AABB7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03EA2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D6E2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4E8C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礼仪套餐1</w:t>
            </w:r>
          </w:p>
          <w:p w14:paraId="56D656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（惠民套餐）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5C8B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1420.00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069A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109D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FA78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75FB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D0DC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E6F5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519D10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61CE8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B765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72EF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管家理事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7A05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8824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20ED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DD8D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8D3B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协调好时间及风俗问题解答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EF54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CE04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210FD1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4FDE6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EB60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848E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竖灵仪式A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0E42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4C25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32DB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4A2E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2DE8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遗体入殓后推至灵厅，布置厅房，南通本地风俗戴号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3E17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B298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414284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32B09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1AF6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8228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祭祖祈福仪式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A593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9EF4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8E25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706D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888D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根据南通当地风俗祭祖祈福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1453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2546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50972A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33980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088A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9858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告别仪式A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F023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320.00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B76E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D9AB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8762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C8B5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告别仪式主持，司仪1人，襄仪2人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4C53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3313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1B0CFD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7C142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3304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4B84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出殡仪式A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BF4A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DD53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D035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7B04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5E68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组织绕灵献花，负责遗体扶灵上车，服务人员4名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2789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5354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7D9053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50F1D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6240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89BC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一次性换红/立位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0EF3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323B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78BF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F613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ECFA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丧事结束根据丧属结束风俗事宜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56C9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D87E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37D41B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19380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1F15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3561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礼仪套餐2</w:t>
            </w:r>
          </w:p>
          <w:p w14:paraId="6BD275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（简朴套餐）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C70B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2980.00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5DDE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426B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B58E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8B8E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F66D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52D1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75FE54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1AB35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0FC8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CF8E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生平回忆录的制作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5025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8B06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75F1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2E23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4CF9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逝者生前照片、视频播放，含设备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F060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F5B6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5CA663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4CACC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780A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8AB6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殡葬管家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ACD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0390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2B36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0969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7885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负责三天所有丧葬事宜的处理安排，协调好各项仪式时间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C4C6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B196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190C9A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3FF81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0805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2C9C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竖灵仪式A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07AD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0975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FABA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4309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BFD5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遗体入殓后推至守灵厅，布置厅房，南通本地风俗戴号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836D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1E40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6130C5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37E56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514A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8FE9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感恩仪式B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625D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480.00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73DD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1FCF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A6B8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398D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南通本地风俗为出草，司仪1名、襄仪2名、引导1名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117C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6773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6C0792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0AA91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5A87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F689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告别仪式A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64B8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320.00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D50B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F872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6EC2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FD90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司仪1名、襄仪2名、调音师1名，包含所用司仪稿的采集、制作、核对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1239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E087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570AAD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55991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0AC0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028B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出殡仪式B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CA5A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660.00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9D43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BCD2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4591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2254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现代化礼仪，出殡，遗体推至火化等候间  服务人员5名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A095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1D86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274BDD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2D459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D54D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BB44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一次性换红/立位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7A17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089B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BA0B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B3F3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B732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丧事结束根据丧属结束风俗事宜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6046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4470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0C1383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66A80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3AEA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13A2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祭祖祈福仪式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6A72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44BB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B0A2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D85F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AD0E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根据南通当地风俗祭祖祈福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371F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3569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09C95D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7DA92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3032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DB72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礼仪套餐3</w:t>
            </w:r>
          </w:p>
          <w:p w14:paraId="31636D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（温馨套餐）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0043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4460.00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10DE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C776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2B9D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BDB1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66C0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7349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6611B7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2A701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283E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47A6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地毯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A6CF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21AE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A222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D4B1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9196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奠字地毯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1B3A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F1A7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4017A8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40FB9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7C54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2107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生平回忆录的制作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0FBC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7BA0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847C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1367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8D47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逝者生前照片、视频播放，含设备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68A3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A7D2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0EB93A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4261F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80FE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2936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殡葬管家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3071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F851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4200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FD3E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A03A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负责三天所有丧葬事宜的处理安排，协调好各项仪式时间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ADAD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3E4D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415018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33020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5F53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4A2F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竖灵仪式A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1756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1428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B1B3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3082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B610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遗体入殓后推至灵厅，布置厅房，南通本地风俗戴号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4B7C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61FE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31989E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2D55B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485F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1C2E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家奠仪式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ABEB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A0F3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1DA1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C38F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35B7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擦拭遗像，祈求过世亲人享用斋食。司仪1名、襄仪2名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B1FB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86F6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79436F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240EF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974B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5E69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感恩仪式B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B869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480.00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14B3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CA18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D6E5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022C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南通本地风俗为出草，司仪1名、襄仪2名、引导1名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6030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7A3D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3F285A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1B1D3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1929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E71F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告别仪式B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5858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1060.00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C2BC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0301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B915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E0B5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司仪1名、襄仪2名、调音师1名，包含所用司仪稿的采集、制作、核对，敬献孝经仪式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FF44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3038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398478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5359A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A248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9B41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出殡仪式B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29EA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660.00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623A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157C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1813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F855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现代化礼仪，出殡，遗体扶灵上车，服务人员4名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DCC1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51A5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1F3D48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385AA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1462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6F8A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一次性换红/立位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37F0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F9EC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B42B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5094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5B92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丧事结束根据丧属结束风俗事宜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A9D8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F080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53CA50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526AA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0E0C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885C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祭祖祈福仪式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A3D0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A484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F182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EFE3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9D83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根据南通当地风俗祭祖祈福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3E9C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FCD2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70C34A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70F50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8B9B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2ADE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礼仪套餐4</w:t>
            </w:r>
          </w:p>
          <w:p w14:paraId="37017C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（尊享套餐）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6AAD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5780.00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253F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EE88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EFE0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05FE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B63F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C66D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005B90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66148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8E7B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6711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地毯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3235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1214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08FC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C36D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D1FE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奠字地毯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6CE6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9A8D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7639E4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66A78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94D1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FE39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生平回忆录的制作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3980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4602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382A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DBA3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4502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逝者生前照片、视频播放，含设备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ABB3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D62B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187955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50A0A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B9F7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683C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殡葬管家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5BB5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8ADF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D35E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3B02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DAB5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负责三天所有丧葬事宜的处理安排，协调好各项仪式时间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DF40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0A4E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54675B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17083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0C4E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0828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竖灵仪式B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DEA4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460.00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709F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EF54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AFEF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4263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遗体入殓后推至守灵厅，布置厅房，南通本地风俗戴号。南通本地风俗为戴号，司仪1名，礼仪师2名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FD00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CF33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45A685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25164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466B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D333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家奠仪式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A363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FAEB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D2CF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4A69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827D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擦拭遗像，祈求过世亲人享用斋食。司仪1名、襄仪2名。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4359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92E1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16D952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620E8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419C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963F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奠盒仪式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B4AB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8C59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06F1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B17D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073A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骨灰盒开光暖盒，司仪1名、襄仪2名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8293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AA52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06A2A7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0A0B0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4F49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4DA9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感恩仪式B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208B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480.00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378C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1016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8BF1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45DC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南通本地风俗为出草，司仪1名、襄仪2名、引导1名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41D4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1183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19B34D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412C6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B5C3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0DC9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告别仪式B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12D2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1060.00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6FD8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F828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3CFB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FD7C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司仪1名、襄仪2名、调音师1名，包含所用司仪稿的采集、制作、核对，敬献孝经仪式。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CE80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B02B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5D7FDB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28FC3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1DAD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8755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摄像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8C60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A57A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2471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1558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F569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告别仪式摄像；含视频剪辑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2514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8D7A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1760CA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2FA21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E157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D2B1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出殡仪式C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7C0D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1080.00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648E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BA08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E1C7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5E80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现代化礼仪，出殡、遗体上肩抬棺上车，服务人员6名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207E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6229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05D969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4B4F2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6CC8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36B2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一次性换红/立位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94DA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BEB6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90B9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0B6E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F8EB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丧事结束根据丧属结束风俗事宜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2EB5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21DE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0EADF7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46698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38AF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83B5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祭祖祈福仪式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F34D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0B8B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8EE7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709E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95A6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根据南通当地风俗祭祖祈福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39BC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1CC0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380625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6CF21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8DEE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五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20F4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个性化定制礼仪服务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5162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面议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9643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3EA8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4933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3D73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按照丧属个性化需求，商定礼仪服务项目内容及收费价格。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DDE6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291E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5A3E0D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</w:tbl>
    <w:p w14:paraId="1F62D18B">
      <w:pPr>
        <w:pStyle w:val="5"/>
        <w:sectPr>
          <w:footerReference r:id="rId3" w:type="default"/>
          <w:pgSz w:w="16838" w:h="11906" w:orient="landscape"/>
          <w:pgMar w:top="850" w:right="1417" w:bottom="567" w:left="1417" w:header="1134" w:footer="1134" w:gutter="0"/>
          <w:cols w:space="720" w:num="1"/>
          <w:rtlGutter w:val="1"/>
          <w:docGrid w:type="lines" w:linePitch="315" w:charSpace="0"/>
        </w:sectPr>
      </w:pPr>
    </w:p>
    <w:p w14:paraId="0443CFBF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8" w:afterLines="50"/>
        <w:textAlignment w:val="auto"/>
        <w:rPr>
          <w:rFonts w:ascii="Times New Roman" w:hAnsi="Times New Roman" w:eastAsia="方正小标宋简体" w:cs="Times New Roman"/>
          <w:sz w:val="36"/>
          <w:szCs w:val="36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殡葬服务机构收费网络集中公示</w:t>
      </w:r>
      <w:r>
        <w:rPr>
          <w:rFonts w:ascii="Times New Roman" w:hAnsi="Times New Roman" w:eastAsia="方正小标宋简体" w:cs="Times New Roman"/>
          <w:sz w:val="36"/>
          <w:szCs w:val="36"/>
          <w:lang w:val="en-US" w:eastAsia="zh-CN"/>
        </w:rPr>
        <w:t>（</w:t>
      </w: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殡葬用品价格</w:t>
      </w:r>
      <w:r>
        <w:rPr>
          <w:rFonts w:ascii="Times New Roman" w:hAnsi="Times New Roman" w:eastAsia="方正小标宋简体" w:cs="Times New Roman"/>
          <w:sz w:val="36"/>
          <w:szCs w:val="36"/>
          <w:lang w:val="en-US" w:eastAsia="zh-CN"/>
        </w:rPr>
        <w:t>）</w:t>
      </w:r>
    </w:p>
    <w:p w14:paraId="538557F5">
      <w:pPr>
        <w:pStyle w:val="5"/>
        <w:jc w:val="both"/>
        <w:rPr>
          <w:rFonts w:hint="default" w:ascii="Times New Roman" w:hAnsi="Times New Roman" w:eastAsia="方正仿宋_GBK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24"/>
          <w:szCs w:val="24"/>
          <w:lang w:val="en-US" w:eastAsia="zh-CN"/>
        </w:rPr>
        <w:t>收费单位：南通怀恩管理服务有限公司（</w:t>
      </w:r>
      <w:r>
        <w:rPr>
          <w:rFonts w:hint="eastAsia" w:ascii="Times New Roman" w:hAnsi="Times New Roman" w:eastAsia="方正仿宋_GBK" w:cs="Times New Roman"/>
          <w:sz w:val="24"/>
          <w:szCs w:val="24"/>
          <w:lang w:val="en-US" w:eastAsia="zh-CN"/>
        </w:rPr>
        <w:t>天福堂</w:t>
      </w:r>
      <w:r>
        <w:rPr>
          <w:rFonts w:hint="default" w:ascii="Times New Roman" w:hAnsi="Times New Roman" w:eastAsia="方正仿宋_GBK" w:cs="Times New Roman"/>
          <w:sz w:val="24"/>
          <w:szCs w:val="24"/>
          <w:lang w:val="en-US" w:eastAsia="zh-CN"/>
        </w:rPr>
        <w:t xml:space="preserve">） </w:t>
      </w:r>
    </w:p>
    <w:tbl>
      <w:tblPr>
        <w:tblStyle w:val="9"/>
        <w:tblW w:w="1393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1988"/>
        <w:gridCol w:w="1350"/>
        <w:gridCol w:w="975"/>
        <w:gridCol w:w="1800"/>
        <w:gridCol w:w="2505"/>
        <w:gridCol w:w="1830"/>
        <w:gridCol w:w="765"/>
        <w:gridCol w:w="850"/>
        <w:gridCol w:w="1197"/>
      </w:tblGrid>
      <w:tr w14:paraId="24770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0F3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575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殡葬用品名称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576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收费标准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447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计费单位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275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收费管理形式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18D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材质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2F3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规格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A2B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等级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94C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减免政策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71C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备注（可附照片）</w:t>
            </w:r>
          </w:p>
        </w:tc>
      </w:tr>
      <w:tr w14:paraId="4F7771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E51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一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5E0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骨灰盒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B62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C3B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803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25D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A60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136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FBE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338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7A398C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0DBE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2FDE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四季青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3566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218.00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579D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E7DC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5AD3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柚黄檀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D911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骨灰盒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E60D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B02A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2E17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24B4E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5B0A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5303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洪福齐天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1CEC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8.00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9E8E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9249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87BD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绿柄桑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B8BE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骨灰盒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C8B3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4C48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236E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6168B0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0E6E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24D8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永福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2ADB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328.00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B156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975E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5DD4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南洋黑檀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785F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骨灰盒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875A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DFF3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C89B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70D73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9DFD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4BC7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松鹤苑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ACBD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345.00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D7EF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7EAC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2153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印茄木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E76B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骨灰盒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D140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910D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689C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047817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5618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20BB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吉祥宫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5B77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508.00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B70D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3F57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A149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绿柄桑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53ED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骨灰盒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5B5F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03A2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5117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21EB6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19C9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D539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神爱世人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18AE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508.00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7C93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FDE3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62D8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绿柄桑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6274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骨灰盒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7AC9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7822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B082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79176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7F69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DA4D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龙宫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F2BF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780.00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14CD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1CE6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915E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黑檀木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CF51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骨灰盒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2EE0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6C8F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82CB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73D140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CFAF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1004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凤宫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4505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780.00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FFAE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994B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C17F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黑檀木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F292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骨灰盒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258B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31D4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03C0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416A3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7DC4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DE4D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极乐宫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0DD8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1050.00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A40C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A81F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50A8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黑檀木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BC58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骨灰盒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AC88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1F95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6E04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5446F0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5971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83CF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感恩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A632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1050.00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0776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C88F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A4AE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黑檀木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4397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骨灰盒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D75B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0053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6F9B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419D4A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A1D9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A526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圣世龙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27BA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1518.00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3FA7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28CD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934C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亚花梨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DBF0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骨灰盒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2942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04EC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C7BF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4B3A72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201D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F411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圣世凤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EDBE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1518.00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A66C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7508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D73E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亚花梨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5CA0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骨灰盒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1BBF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A24F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B535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1CE40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7D73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2903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江南风情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3F95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80.00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157D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7899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0FE6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檀香木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0D57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骨灰盒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F3EE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B800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3E6B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4CF03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4286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1706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安乐宫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A009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2880.00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F6AF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F1E5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E753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金丝楠木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09F8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骨灰盒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B23F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BB80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B9AC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59AFA1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6FB6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FBD6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安乐宫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122D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4480.00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ACC6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C3C0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C13B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奥氏黄檀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4FD6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骨灰盒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DB0E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B8CA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FD85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46A967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EA02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36F5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一路走好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034C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12240.00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FB53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DA14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7F79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条纹乌木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9E0B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骨灰盒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CD05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0F95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23AB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06172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E0DB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33F5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人间仙境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ABC9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508.00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4E95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7041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3734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岫玉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A668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骨灰盒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8F5C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72A2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A5ED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05C1C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A185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3A6C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代代平安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EEDB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508.00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5972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EC70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2465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岫玉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3547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骨灰盒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F539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1CFA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8D38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3EAFB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58C7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3E44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松鹤延年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80C7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570.00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8022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9214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DF5A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芙蓉玉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E195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骨灰盒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7612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2227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3009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476F16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1EE9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F86A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牡丹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5124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758.00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FD5B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CE55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CF11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芙蓉玉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8931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骨灰盒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7AA5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14A8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8660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04668D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BBB5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64F2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长城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7DCA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758.00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2ADF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E224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7B5A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贵州翠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A423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骨灰盒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4C84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794E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11CD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25E86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201C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DE20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如意仙鹤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C7AA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758.00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7A39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0543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3BF1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芙蓉玉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6BB5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骨灰盒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88EF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8619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EAFD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2ABC1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71F8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3CC6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福居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63F1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988.00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759D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C39D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BEFA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蓝田玉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B75D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骨灰盒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87A9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59AD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BEE0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4AFB3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903D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A775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松柏长青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0E47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1280.00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D47E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ADC5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932A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蓝田玉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652F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骨灰盒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0E52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F228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9C4A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19FAE9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FD65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FDDB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万古长青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7FFA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3800.00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A0F4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F89A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2E96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蓝田玉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BFB8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骨灰盒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BD88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02A3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1AF3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49E9E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0F83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6F6A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龙凤宝居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1234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6840.00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4AE6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A3C4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CFE6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蓝田玉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633E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骨灰盒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7441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08FF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7A19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3C9182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78A3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4D73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美好家园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8B5E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8500.00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09CA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8B81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A486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阿富汗玉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93F0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骨灰盒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F817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F192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8125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205009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5C22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658C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八鹤仙寿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3498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11600.00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0260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BED6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4D0C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阿富汗玉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18E5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骨灰盒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E07C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780E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8394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74471E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87F1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9C9E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一品清莲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60E9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1880.00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9C2F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F7A4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5FBC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蓝田玉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7F87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骨灰盒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A2E7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BAFF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104C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3A7A7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B0C6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7F1D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厚福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635B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998.00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B7F4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4A22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DF92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川白玉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0987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骨灰盒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E4C6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F69B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FDA0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627F4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C664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61E6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叶落归根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CF94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1280.00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4623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CEDE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EB61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川白玉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0A9C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骨灰盒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81AB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A5EE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46EF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7839C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BE6E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EE72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永远怀念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D660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580.00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F625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CCAD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9E29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黑墨玉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B58F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骨灰盒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5749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EBBD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9CBE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433BE7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0277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B03F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清白一生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1F26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880.00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EB04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D68B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3B0F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蓝田玉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B7FE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骨灰盒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38C1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4575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A948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5275D2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0021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4D90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盛世豪庭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3EFD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1080.00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F87E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62C3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6DA5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川白玉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FB88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骨灰盒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7421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1E64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608A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2C218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80F5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1B80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蓬莱仙境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F45B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1280.00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F0A4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F7AB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8697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川白玉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FE9A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骨灰盒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3DDF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3603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0EBD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732E7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71B4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1673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锦绣天堂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E2BA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1880.00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BD1F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E5AC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46FD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宝蓝绿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4161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骨灰盒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C2D1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23D7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AEDC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030C0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E902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FF19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鹤归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8961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1280.00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AE84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4387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C6B4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水晶白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E891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骨灰盒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B636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F37B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5EEE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66B60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FA3A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6179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鹤归自然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EE35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1880.00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F334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AE4D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81D9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蓝田玉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0245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骨灰盒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2450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0107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5D9D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1CA39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A417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6C38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龙飞凤舞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E2AB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3280.00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14A8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1119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9F22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蓝田玉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A3F9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骨灰盒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A2D6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D1EE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7045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21176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9AF9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8943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寿衣被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1E06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EE53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D294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69B7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AAB3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3A68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7C2A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27FB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7EC03D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081B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1277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女唐装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ADB7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508.00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6009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元/套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B997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BD0C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65%涤纶、35%粘纤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BAE8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寿衣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1DB4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7C75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8939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02DFF1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4449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B2F0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男唐装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8DBD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508.00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3890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元/套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63D3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F937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65%涤纶、35%粘纤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1894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寿衣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BBB1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CA08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CA9D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1A443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E4FF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B3D1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女毛领高档全棉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A273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1280.00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E249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元/套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DD45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9EE5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65%涤纶、35%粘纤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C5BD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寿衣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DFAA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CD9E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94C3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372E69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2D14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035A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男毛领高档全棉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8D8A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1280.00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BA57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元/套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C3AC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8134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65%涤纶、35%粘纤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C9E3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寿衣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A52E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ABEE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B8B0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7C4B3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D2BE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6FD2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男毛领高档新款现代装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792E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1480.00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B052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元/套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EAC7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BDA2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65%涤纶、35%粘纤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8506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寿衣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74CA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66B0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715B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76623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D8B9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0311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女毛领高档新款现代装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1FD0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1480.00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98A0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元/套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CA80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0693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65%涤纶，35%粘纤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A4C1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寿衣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31F9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B76E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8B6D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59F553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5C80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0B1C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女现代装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C3F3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698.00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47FB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元/套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035A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0060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65%涤纶，35%粘纤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C5D5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寿衣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6F1A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DBF5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0A20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31FD6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620D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4528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男现代装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993C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698.00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B79E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元/套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E3C7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F54A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65%涤纶，35%粘纤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34AA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寿衣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DE17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63B3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1AFD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2F5DA1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D7F5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6FB8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女西装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A518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858.00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2A34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元/套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E305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6286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纤维65%涤纶34%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6F8B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寿衣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47E7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39E6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8FC8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55A267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2124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137D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男西装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AE05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858.00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D67A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元/套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96FD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2AB1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纤维65%涤纶35%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65EC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寿衣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9CCE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901E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C6E6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7026C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64BA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0785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女高档唐装云锦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B05F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2880.00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BAE6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元/套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1B8E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1DFD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单顺毛呢面料（涤纶+粘胶纤维） 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0CD2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寿衣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B3CB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4F51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1DE7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4179D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73D2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23CA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男高档唐装云锦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FD3C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2880.00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C290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元/套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4BB6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13E9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单顺毛呢面料（涤纶+粘胶纤维） 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E424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寿衣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498E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F7F1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C4B1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0FB809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144D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F4FB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女高档真丝款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1B5A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1888.00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922A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元/套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A6CF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5257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真丝棉提花面料（涤纶+粘胶纤维） 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9E30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寿衣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3CDB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CBB4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C5DD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7664A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3CC2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53AB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定制全棉凤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5A2F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1480.00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B721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元/套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5450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66D0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聚酯纤维75%羊绒25%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5F79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寿衣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513D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FFF6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BD96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66154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5CBC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6FC4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定制全棉龙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781B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1480.00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8A02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元/套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E6EB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E0B6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聚酯纤维75%羊绒26%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86FF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寿衣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98F4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C504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D521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32F12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97AC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458E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男中山装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FB53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858.00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40E8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元/套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DD2F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66F8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聚酯纤维75%羊绒27%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41C7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寿衣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C19E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203A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A6C1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028046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B82D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6872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男高档西装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BD37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1580.00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8A1E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元/套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1405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1493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拉毛面料（涤纶+粘胶纤维） 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5258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寿衣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BE26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F958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8A63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36750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1A80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0F2C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香云沙8件套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2801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2680.00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2032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元/套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6DB8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BB1B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真丝棉提花面料（涤纶+粘胶纤维） 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AF05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寿衣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548B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D856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E8B5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0B026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2D95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2CF8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火化棺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34D2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F480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29E5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6DF4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E1CC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189E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E597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4735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0EA80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111C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8441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bookmarkStart w:id="0" w:name="_GoBack"/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富贵棺（全窗）</w:t>
            </w:r>
            <w:bookmarkEnd w:id="0"/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9B90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2880.00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5721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8E1C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AF15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4747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火化棺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1B99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6E74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4C30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42CE3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8C94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DC9E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全窗福寿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7054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1360.00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8C6A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F621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A111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5E99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火化棺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9AB9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3BE3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E6CD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5F8B7C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3B68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A86A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香樟木安乐宫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EBC0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9800.00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9ADE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4EEE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DBFE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5E94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火化棺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A050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6001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B99F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3682B6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636A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4FFE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黄金棺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ED68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298.00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3D95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1DCE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E792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D0FB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火化棺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AFED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D8DA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B682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06DA3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E11E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2DBC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布棺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8A1E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800.00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D726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94E9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5553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5F0B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火化棺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D6A6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D41B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4685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5C2D29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FDB8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58F1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加长一路走好（全窗）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85F8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1560.00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53ED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32F1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96A9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224B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火化棺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3BB9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6536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1AE7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1151B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807A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8EDB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桐R棺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6BC6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800.00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DAA8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C264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C358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5739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火化棺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009A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A5CD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1F28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342D1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17AF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DF0F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花篮/花圈/鲜花布置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4F1E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B5AA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4DE5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8E34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CD99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2B0C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1057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83C5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5D067B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9A29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72EB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围棺花A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089A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2000.00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91CC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F221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C69E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7D2E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守灵、吊唁用品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CF56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4E5B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C8F1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58EED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A648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82E9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围棺花B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32B7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2800.00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CB59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01D3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D4EC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2069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守灵、吊唁用品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7078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D182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F6E1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39BFF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232D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AEA4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围棺花C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96AC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3800.00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7858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FA99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826B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D71B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守灵、吊唁用品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133F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EE92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BF41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02314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A974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3A8C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台花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845A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300.00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2FEF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C7A5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9B0E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C165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守灵、吊唁用品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9837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AD4F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CB5B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60AF66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858E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3251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花篮A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37D7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9071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ECFB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15B5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3E8B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守灵、吊唁用品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9521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FED8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4637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37791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5B16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6984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花篮B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D8A3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150.00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FBB2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CCD1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0F52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4067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守灵、吊唁用品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F2C3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A391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A13B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01707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F09A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9A74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花篮C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485C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200.00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8443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5643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48B6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BAD3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守灵、吊唁用品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1BDA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9D57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A3B0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1AECD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11C2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378C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花篮D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43E7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300.00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C101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5608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AAF5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ACF4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守灵、吊唁用品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39C7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F21A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ABCF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74604D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9928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99AA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花圈A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BB2A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480.00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0EB2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92BA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FE31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128E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守灵、吊唁用品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1D7B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DB99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ABBC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4A97C1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1D3A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1B71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花圈B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0832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680.00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69C3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9BFC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B819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9E0B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守灵、吊唁用品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867F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348D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ACD6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70C10E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4F00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FCA4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花圈C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5D64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880.00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F242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C37E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DF5C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3EC9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守灵、吊唁用品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097C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0CB1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F0AD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3F3B3C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34EC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C08B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花圈D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1E85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1080.00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65FF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B438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807F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D973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守灵、吊唁用品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31FE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101D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47A1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5E420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AA66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2B2E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背景花A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2878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2800.00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3799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BDDB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D847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07FB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守灵、吊唁用品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7337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0FEF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08BD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155B1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DAE5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C7B0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背景花B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4AB4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3800.00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4170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33AE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7EBB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06AE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守灵、吊唁用品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D44E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7EE9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DD4B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019CD0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A819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C0C6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背景花C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FC27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4800.00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5227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1157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7EF8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BD87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守灵、吊唁用品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E37E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46E5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3424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</w:tbl>
    <w:p w14:paraId="71802459"/>
    <w:p w14:paraId="451CB15B">
      <w:pPr>
        <w:pStyle w:val="5"/>
      </w:pPr>
    </w:p>
    <w:p w14:paraId="7E82006B">
      <w:pPr>
        <w:jc w:val="both"/>
      </w:pPr>
    </w:p>
    <w:p w14:paraId="4E384FE0">
      <w:pPr>
        <w:pStyle w:val="5"/>
        <w:jc w:val="center"/>
      </w:pPr>
    </w:p>
    <w:p w14:paraId="5045BC62">
      <w:pPr>
        <w:jc w:val="both"/>
        <w:rPr>
          <w:rFonts w:hint="eastAsia"/>
          <w:lang w:val="en-US" w:eastAsia="zh-CN"/>
        </w:rPr>
      </w:pPr>
    </w:p>
    <w:sectPr>
      <w:footerReference r:id="rId4" w:type="default"/>
      <w:pgSz w:w="16838" w:h="11906" w:orient="landscape"/>
      <w:pgMar w:top="1417" w:right="1417" w:bottom="1361" w:left="1701" w:header="1134" w:footer="1134" w:gutter="0"/>
      <w:cols w:space="720" w:num="1"/>
      <w:rtlGutter w:val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Luxi San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鼎简大宋">
    <w:altName w:val="Arial Unicode MS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039DF2">
    <w:pPr>
      <w:pStyle w:val="6"/>
    </w:pPr>
    <w:r>
      <mc:AlternateContent>
        <mc:Choice Requires="wps">
          <w:drawing>
            <wp:anchor distT="0" distB="0" distL="113665" distR="113665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22300" cy="230505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2300" cy="230251"/>
                      </a:xfrm>
                      <a:prstGeom prst="rect">
                        <a:avLst/>
                      </a:prstGeom>
                      <a:noFill/>
                      <a:ln w="6350"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p w14:paraId="1BB01866">
                          <w:pPr>
                            <w:pStyle w:val="6"/>
                            <w:rPr>
                              <w:rFonts w:asci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8.15pt;width:49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HJNoldYAAAADAQAADwAAAAAAAAABACAAAAAiAAAAZHJzL2Rvd25y&#10;ZXYueG1sUEsBAhQAFAAAAAgAh07iQJ0P17sAAgAA9AMAAA4AAAAAAAAAAQAgAAAAJQEAAGRycy9l&#10;Mm9Eb2MueG1sUEsFBgAAAAAGAAYAWQEAAJcFAAAAAA==&#10;">
              <v:fill on="f" focussize="0,0"/>
              <v:stroke on="f" weight="0.5pt" joinstyle="round"/>
              <v:imagedata o:title=""/>
              <o:lock v:ext="edit" aspectratio="f"/>
              <v:textbox inset="0mm,0mm,0mm,0mm" style="mso-fit-shape-to-text:t;">
                <w:txbxContent>
                  <w:p w14:paraId="1BB01866">
                    <w:pPr>
                      <w:pStyle w:val="6"/>
                      <w:rPr>
                        <w:rFonts w:asci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9AB6CF">
    <w:pPr>
      <w:pStyle w:val="6"/>
    </w:pPr>
    <w:r>
      <mc:AlternateContent>
        <mc:Choice Requires="wps">
          <w:drawing>
            <wp:anchor distT="0" distB="0" distL="113665" distR="113665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22300" cy="23050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2300" cy="230251"/>
                      </a:xfrm>
                      <a:prstGeom prst="rect">
                        <a:avLst/>
                      </a:prstGeom>
                      <a:noFill/>
                      <a:ln w="6350"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p w14:paraId="55110136">
                          <w:pPr>
                            <w:pStyle w:val="6"/>
                            <w:rPr>
                              <w:rFonts w:asci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8.15pt;width:49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HJNoldYAAAADAQAADwAAAAAAAAABACAAAAAiAAAAZHJzL2Rvd25y&#10;ZXYueG1sUEsBAhQAFAAAAAgAh07iQAS9ey0AAgAA9AMAAA4AAAAAAAAAAQAgAAAAJQEAAGRycy9l&#10;Mm9Eb2MueG1sUEsFBgAAAAAGAAYAWQEAAJcFAAAAAA==&#10;">
              <v:fill on="f" focussize="0,0"/>
              <v:stroke on="f" weight="0.5pt" joinstyle="round"/>
              <v:imagedata o:title=""/>
              <o:lock v:ext="edit" aspectratio="f"/>
              <v:textbox inset="0mm,0mm,0mm,0mm" style="mso-fit-shape-to-text:t;">
                <w:txbxContent>
                  <w:p w14:paraId="55110136">
                    <w:pPr>
                      <w:pStyle w:val="6"/>
                      <w:rPr>
                        <w:rFonts w:asci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dit="readOnly" w:enforcement="0"/>
  <w:defaultTabStop w:val="420"/>
  <w:drawingGridHorizontalSpacing w:val="105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OGIzNDllNmU5ZjM2MjJjZjkxMDE4ODljZDQ4ZDc0NTcifQ=="/>
  </w:docVars>
  <w:rsids>
    <w:rsidRoot w:val="00000000"/>
    <w:rsid w:val="02E52E4A"/>
    <w:rsid w:val="0CB44DC0"/>
    <w:rsid w:val="147F0B94"/>
    <w:rsid w:val="1FEA7809"/>
    <w:rsid w:val="24B16B47"/>
    <w:rsid w:val="27350926"/>
    <w:rsid w:val="32EB3B6C"/>
    <w:rsid w:val="36A90DAE"/>
    <w:rsid w:val="36E92597"/>
    <w:rsid w:val="3A3B3A61"/>
    <w:rsid w:val="3C51278D"/>
    <w:rsid w:val="3F2B2493"/>
    <w:rsid w:val="4A6D6E47"/>
    <w:rsid w:val="4E194CCA"/>
    <w:rsid w:val="625D58FB"/>
    <w:rsid w:val="6B735EE1"/>
    <w:rsid w:val="70311EB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qFormat="1"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Luxi Sans" w:hAnsi="Luxi Sans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  <w:qFormat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te Heading"/>
    <w:basedOn w:val="1"/>
    <w:next w:val="1"/>
    <w:qFormat/>
    <w:uiPriority w:val="0"/>
    <w:pPr>
      <w:jc w:val="center"/>
    </w:pPr>
    <w:rPr>
      <w:sz w:val="32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11">
    <w:name w:val="NormalCharacter"/>
    <w:qFormat/>
    <w:uiPriority w:val="0"/>
  </w:style>
  <w:style w:type="paragraph" w:customStyle="1" w:styleId="12">
    <w:name w:val="文头"/>
    <w:basedOn w:val="1"/>
    <w:qFormat/>
    <w:uiPriority w:val="0"/>
    <w:pPr>
      <w:tabs>
        <w:tab w:val="left" w:pos="6663"/>
      </w:tabs>
      <w:spacing w:after="800" w:line="1500" w:lineRule="atLeast"/>
      <w:ind w:left="510" w:right="227" w:hanging="284"/>
      <w:jc w:val="distribute"/>
    </w:pPr>
    <w:rPr>
      <w:rFonts w:ascii="汉鼎简大宋" w:eastAsia="汉鼎简大宋"/>
      <w:b/>
      <w:color w:val="FF0000"/>
      <w:w w:val="62"/>
      <w:sz w:val="140"/>
      <w:szCs w:val="22"/>
    </w:rPr>
  </w:style>
  <w:style w:type="character" w:customStyle="1" w:styleId="13">
    <w:name w:val="font61"/>
    <w:basedOn w:val="10"/>
    <w:qFormat/>
    <w:uiPriority w:val="0"/>
    <w:rPr>
      <w:rFonts w:ascii="方正仿宋_GBK" w:eastAsia="方正仿宋_GBK" w:cs="方正仿宋_GBK"/>
      <w:color w:val="000000"/>
      <w:sz w:val="16"/>
      <w:szCs w:val="16"/>
      <w:u w:val="none"/>
    </w:rPr>
  </w:style>
  <w:style w:type="character" w:customStyle="1" w:styleId="14">
    <w:name w:val="font31"/>
    <w:basedOn w:val="10"/>
    <w:qFormat/>
    <w:uiPriority w:val="0"/>
    <w:rPr>
      <w:rFonts w:ascii="Times New Roman" w:hAnsi="Times New Roman" w:cs="Times New Roman"/>
      <w:color w:val="000000"/>
      <w:sz w:val="16"/>
      <w:szCs w:val="16"/>
      <w:u w:val="none"/>
    </w:rPr>
  </w:style>
  <w:style w:type="character" w:customStyle="1" w:styleId="15">
    <w:name w:val="font51"/>
    <w:basedOn w:val="10"/>
    <w:qFormat/>
    <w:uiPriority w:val="0"/>
    <w:rPr>
      <w:rFonts w:ascii="方正仿宋_GBK" w:eastAsia="方正仿宋_GBK" w:cs="方正仿宋_GBK"/>
      <w:color w:val="000000"/>
      <w:sz w:val="16"/>
      <w:szCs w:val="16"/>
      <w:u w:val="none"/>
    </w:rPr>
  </w:style>
  <w:style w:type="character" w:customStyle="1" w:styleId="16">
    <w:name w:val="font71"/>
    <w:basedOn w:val="10"/>
    <w:qFormat/>
    <w:uiPriority w:val="0"/>
    <w:rPr>
      <w:rFonts w:ascii="Times New Roman" w:hAnsi="Times New Roman" w:cs="Times New Roman"/>
      <w:color w:val="000000"/>
      <w:sz w:val="16"/>
      <w:szCs w:val="16"/>
      <w:u w:val="none"/>
    </w:rPr>
  </w:style>
  <w:style w:type="character" w:customStyle="1" w:styleId="17">
    <w:name w:val="font81"/>
    <w:basedOn w:val="10"/>
    <w:qFormat/>
    <w:uiPriority w:val="0"/>
    <w:rPr>
      <w:rFonts w:ascii="Times New Roman" w:hAnsi="Times New Roman" w:cs="Times New Roman"/>
      <w:color w:val="000000"/>
      <w:sz w:val="16"/>
      <w:szCs w:val="16"/>
      <w:u w:val="none"/>
    </w:rPr>
  </w:style>
  <w:style w:type="character" w:customStyle="1" w:styleId="18">
    <w:name w:val="font91"/>
    <w:basedOn w:val="10"/>
    <w:qFormat/>
    <w:uiPriority w:val="0"/>
    <w:rPr>
      <w:rFonts w:ascii="方正仿宋_GBK" w:eastAsia="方正仿宋_GBK" w:cs="方正仿宋_GBK"/>
      <w:color w:val="000000"/>
      <w:sz w:val="16"/>
      <w:szCs w:val="16"/>
      <w:u w:val="none"/>
    </w:rPr>
  </w:style>
  <w:style w:type="character" w:customStyle="1" w:styleId="19">
    <w:name w:val="font101"/>
    <w:basedOn w:val="10"/>
    <w:qFormat/>
    <w:uiPriority w:val="0"/>
    <w:rPr>
      <w:rFonts w:ascii="方正仿宋_GBK" w:eastAsia="方正仿宋_GBK" w:cs="方正仿宋_GBK"/>
      <w:color w:val="FF0000"/>
      <w:sz w:val="16"/>
      <w:szCs w:val="16"/>
      <w:u w:val="none"/>
    </w:rPr>
  </w:style>
  <w:style w:type="character" w:customStyle="1" w:styleId="20">
    <w:name w:val="font112"/>
    <w:basedOn w:val="10"/>
    <w:qFormat/>
    <w:uiPriority w:val="0"/>
    <w:rPr>
      <w:rFonts w:ascii="宋体" w:eastAsia="宋体" w:cs="宋体"/>
      <w:color w:val="000000"/>
      <w:sz w:val="16"/>
      <w:szCs w:val="16"/>
      <w:u w:val="none"/>
    </w:rPr>
  </w:style>
  <w:style w:type="character" w:customStyle="1" w:styleId="21">
    <w:name w:val="font41"/>
    <w:basedOn w:val="10"/>
    <w:qFormat/>
    <w:uiPriority w:val="0"/>
    <w:rPr>
      <w:rFonts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16</Pages>
  <Words>3913</Words>
  <Characters>4595</Characters>
  <Lines>641</Lines>
  <Paragraphs>298</Paragraphs>
  <TotalTime>2</TotalTime>
  <ScaleCrop>false</ScaleCrop>
  <LinksUpToDate>false</LinksUpToDate>
  <CharactersWithSpaces>4659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2024-11-25T16:33:00Z</dcterms:created>
  <dc:creator>Administrator</dc:creator>
  <cp:lastModifiedBy>张晓华</cp:lastModifiedBy>
  <cp:lastPrinted>2025-05-12T10:06:00Z</cp:lastPrinted>
  <dcterms:modified xsi:type="dcterms:W3CDTF">2025-12-18T08:05:05Z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8DA48FBE435E46C586445479B44ACB3D_13</vt:lpwstr>
  </property>
  <property fmtid="{D5CDD505-2E9C-101B-9397-08002B2CF9AE}" pid="4" name="KSOTemplateDocerSaveRecord">
    <vt:lpwstr>eyJoZGlkIjoiNDJjOWY3ZjVlNDU2MzBkOGJlZmIxOTJlYjhlZWVmN2QiLCJ1c2VySWQiOiIxNjU3MjQ3ODQ1In0=</vt:lpwstr>
  </property>
</Properties>
</file>